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113E" w14:textId="77777777" w:rsidR="00531BE5" w:rsidRDefault="00000000">
      <w:pPr>
        <w:tabs>
          <w:tab w:val="left" w:pos="4536"/>
        </w:tabs>
      </w:pPr>
      <w:r>
        <w:t>[Nom de l’entreprise]</w:t>
      </w:r>
      <w:r>
        <w:tab/>
        <w:t xml:space="preserve">[lieu], le [jj mmm </w:t>
      </w:r>
      <w:proofErr w:type="spellStart"/>
      <w:r>
        <w:t>aaaa</w:t>
      </w:r>
      <w:proofErr w:type="spellEnd"/>
      <w:r>
        <w:t>]</w:t>
      </w:r>
      <w:r>
        <w:br/>
        <w:t xml:space="preserve">Exploitant(e) agricole ou forestier ou … </w:t>
      </w:r>
      <w:r>
        <w:br/>
        <w:t xml:space="preserve">[Adresse complète] </w:t>
      </w:r>
      <w:r>
        <w:br/>
        <w:t xml:space="preserve">[Téléphone (facultatif)] </w:t>
      </w:r>
      <w:r>
        <w:br/>
        <w:t xml:space="preserve">[Courriel] </w:t>
      </w:r>
      <w:r>
        <w:tab/>
      </w:r>
    </w:p>
    <w:p w14:paraId="4ABC3603" w14:textId="77777777" w:rsidR="00531BE5" w:rsidRDefault="00000000">
      <w:pPr>
        <w:tabs>
          <w:tab w:val="left" w:pos="4536"/>
        </w:tabs>
        <w:ind w:left="4536"/>
      </w:pPr>
      <w:proofErr w:type="gramStart"/>
      <w:r>
        <w:t>à</w:t>
      </w:r>
      <w:proofErr w:type="gramEnd"/>
      <w:r>
        <w:t xml:space="preserve"> Monsieur le Directeur </w:t>
      </w:r>
      <w:r>
        <w:br/>
        <w:t xml:space="preserve">Breizh Ressources </w:t>
      </w:r>
      <w:r>
        <w:br/>
        <w:t>1 rue Henri Honoré d’Estienne d’Orves</w:t>
      </w:r>
      <w:r>
        <w:br/>
        <w:t>56100 LORIENT</w:t>
      </w:r>
    </w:p>
    <w:p w14:paraId="3170FDAA" w14:textId="77777777" w:rsidR="00531BE5" w:rsidRDefault="00000000">
      <w:pPr>
        <w:tabs>
          <w:tab w:val="left" w:pos="4536"/>
        </w:tabs>
      </w:pPr>
      <w:r>
        <w:t xml:space="preserve">Copie à Monsieur le </w:t>
      </w:r>
      <w:proofErr w:type="gramStart"/>
      <w:r>
        <w:t>Préfet</w:t>
      </w:r>
      <w:proofErr w:type="gramEnd"/>
      <w:r>
        <w:t xml:space="preserve"> du Maine-et-Loire </w:t>
      </w:r>
    </w:p>
    <w:p w14:paraId="56C01DCD" w14:textId="77777777" w:rsidR="00531BE5" w:rsidRDefault="00000000">
      <w:pPr>
        <w:rPr>
          <w:b/>
          <w:bCs/>
        </w:rPr>
      </w:pPr>
      <w:r>
        <w:rPr>
          <w:b/>
          <w:bCs/>
        </w:rPr>
        <w:t xml:space="preserve">Objet : Refus de prospection sur mes terres - Projet PERM « Bélénos » </w:t>
      </w:r>
    </w:p>
    <w:p w14:paraId="23442069" w14:textId="77777777" w:rsidR="00531BE5" w:rsidRDefault="00000000">
      <w:pPr>
        <w:ind w:left="1276" w:hanging="1276"/>
      </w:pPr>
      <w:r>
        <w:t xml:space="preserve">Référence : Arrêté du 3 décembre 2025 accordant un permis exclusif de recherches de mines d'antimoine, argent, bismuth, cobalt, cuivre, étain, germanium, indium, lithium, molybdène, niobium, or, tantale, titane, tungstène, platine, métaux de la mine du platine, plomb, rhénium, zinc, zirconium et terres rares dit permis « Bélénos » à la société Breizh Ressources (départements de la Loire-Atlantique et de Maine-et-Loire) </w:t>
      </w:r>
    </w:p>
    <w:p w14:paraId="079C14F2" w14:textId="77777777" w:rsidR="00531BE5" w:rsidRDefault="00000000">
      <w:r>
        <w:t xml:space="preserve">P.J. : Liste détaillée des parcelles concernées </w:t>
      </w:r>
    </w:p>
    <w:p w14:paraId="09DC2F41" w14:textId="77777777" w:rsidR="00531BE5" w:rsidRDefault="00531BE5"/>
    <w:p w14:paraId="5F0D91F3" w14:textId="77777777" w:rsidR="00531BE5" w:rsidRDefault="00000000">
      <w:r>
        <w:t xml:space="preserve">Monsieur le Directeur, Monsieur le </w:t>
      </w:r>
      <w:proofErr w:type="gramStart"/>
      <w:r>
        <w:t>Préfet</w:t>
      </w:r>
      <w:proofErr w:type="gramEnd"/>
      <w:r>
        <w:t xml:space="preserve">, </w:t>
      </w:r>
    </w:p>
    <w:p w14:paraId="26A5001B" w14:textId="77777777" w:rsidR="00531BE5" w:rsidRDefault="00000000">
      <w:r>
        <w:t xml:space="preserve">Par la présente, je vous informe que je refuse toute prospection minière et tout prélèvement sur les parcelles dont je suis propriétaire ou que j’exploite dans le périmètre du projet de Permis Exclusif de Recherches Minières (PERM) « Bélénos ». </w:t>
      </w:r>
    </w:p>
    <w:p w14:paraId="2301C3B5" w14:textId="77777777" w:rsidR="00531BE5" w:rsidRDefault="00000000">
      <w:r>
        <w:t xml:space="preserve">Veuillez trouver en pièce jointe la liste détaillée de mes parcelles concernées avec références cadastrales. </w:t>
      </w:r>
    </w:p>
    <w:p w14:paraId="15BDBD90" w14:textId="77777777" w:rsidR="00531BE5" w:rsidRDefault="00000000">
      <w:r>
        <w:t xml:space="preserve">Cette décision est motivée par les risques réels pour mes terres et mon activité agricole : présence d’animaux, de cultures, verger, réseau de drainage, forage, puits, zone de captage d’eau. </w:t>
      </w:r>
    </w:p>
    <w:p w14:paraId="2B1E09BE" w14:textId="77777777" w:rsidR="00531BE5" w:rsidRDefault="00000000">
      <w:r>
        <w:t xml:space="preserve">Je vous prie de bien vouloir accuser réception de ce courrier, afin que mon refus soit enregistré dans le cadre de la procédure en cours. </w:t>
      </w:r>
    </w:p>
    <w:p w14:paraId="3A687BFD" w14:textId="77777777" w:rsidR="00531BE5" w:rsidRDefault="00000000">
      <w:r>
        <w:t xml:space="preserve">Recevez, Monsieur le </w:t>
      </w:r>
      <w:proofErr w:type="gramStart"/>
      <w:r>
        <w:t>Préfet</w:t>
      </w:r>
      <w:proofErr w:type="gramEnd"/>
      <w:r>
        <w:t xml:space="preserve">, l’expression de mes sentiments respectueux, Monsieur le Directeur, l’expression de ma considération distinguée. </w:t>
      </w:r>
    </w:p>
    <w:p w14:paraId="55697B11" w14:textId="77777777" w:rsidR="00531BE5" w:rsidRDefault="00000000">
      <w:r>
        <w:t xml:space="preserve">[Nom et fonction du signataire] </w:t>
      </w:r>
    </w:p>
    <w:p w14:paraId="4AA31311" w14:textId="77777777" w:rsidR="00531BE5" w:rsidRDefault="00000000">
      <w:r>
        <w:t>[Signature]</w:t>
      </w:r>
    </w:p>
    <w:sectPr w:rsidR="00531BE5">
      <w:pgSz w:w="11906" w:h="16838"/>
      <w:pgMar w:top="709" w:right="991"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7586" w14:textId="77777777" w:rsidR="00B80B2B" w:rsidRDefault="00B80B2B">
      <w:pPr>
        <w:spacing w:after="0" w:line="240" w:lineRule="auto"/>
      </w:pPr>
      <w:r>
        <w:separator/>
      </w:r>
    </w:p>
  </w:endnote>
  <w:endnote w:type="continuationSeparator" w:id="0">
    <w:p w14:paraId="04937DAB" w14:textId="77777777" w:rsidR="00B80B2B" w:rsidRDefault="00B8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336F" w14:textId="77777777" w:rsidR="00B80B2B" w:rsidRDefault="00B80B2B">
      <w:pPr>
        <w:spacing w:after="0" w:line="240" w:lineRule="auto"/>
      </w:pPr>
      <w:r>
        <w:rPr>
          <w:color w:val="000000"/>
        </w:rPr>
        <w:separator/>
      </w:r>
    </w:p>
  </w:footnote>
  <w:footnote w:type="continuationSeparator" w:id="0">
    <w:p w14:paraId="0B284AA3" w14:textId="77777777" w:rsidR="00B80B2B" w:rsidRDefault="00B80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31BE5"/>
    <w:rsid w:val="00191102"/>
    <w:rsid w:val="00531BE5"/>
    <w:rsid w:val="00B80B2B"/>
    <w:rsid w:val="00CC4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C527"/>
  <w15:docId w15:val="{11D83025-049B-4E06-B8A7-70D9A4A8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1484</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 Bélénos</dc:creator>
  <dc:description/>
  <cp:lastModifiedBy>pascale maire</cp:lastModifiedBy>
  <cp:revision>2</cp:revision>
  <dcterms:created xsi:type="dcterms:W3CDTF">2026-02-01T16:56:00Z</dcterms:created>
  <dcterms:modified xsi:type="dcterms:W3CDTF">2026-02-01T16:56:00Z</dcterms:modified>
</cp:coreProperties>
</file>